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DE9C" w14:textId="4452DD0F" w:rsidR="00796AD5" w:rsidRDefault="00D2318F" w:rsidP="0047451F">
      <w:pPr>
        <w:spacing w:line="260" w:lineRule="exact"/>
        <w:jc w:val="distribute"/>
        <w:rPr>
          <w:rFonts w:hAnsi="ＭＳ 明朝"/>
        </w:rPr>
      </w:pPr>
      <w:r w:rsidRPr="00C403B4">
        <w:rPr>
          <w:rFonts w:ascii="ＭＳ 明朝" w:hAnsi="ＭＳ 明朝" w:hint="eastAsia"/>
          <w:sz w:val="24"/>
          <w:szCs w:val="28"/>
        </w:rPr>
        <w:t xml:space="preserve">　　　　　　　　　　　　　　　　　　　　　</w:t>
      </w:r>
      <w:r w:rsidR="00D266C6" w:rsidRPr="00C403B4">
        <w:rPr>
          <w:rFonts w:ascii="ＭＳ 明朝" w:hAnsi="ＭＳ 明朝" w:hint="eastAsia"/>
          <w:sz w:val="24"/>
          <w:szCs w:val="28"/>
        </w:rPr>
        <w:t xml:space="preserve">　　　　</w:t>
      </w:r>
      <w:r w:rsidRPr="00C403B4">
        <w:rPr>
          <w:rFonts w:ascii="ＭＳ 明朝" w:hAnsi="ＭＳ 明朝" w:hint="eastAsia"/>
          <w:sz w:val="24"/>
          <w:szCs w:val="28"/>
        </w:rPr>
        <w:t xml:space="preserve">　　</w:t>
      </w:r>
    </w:p>
    <w:p w14:paraId="37A88A49" w14:textId="3005CCC4" w:rsidR="00AA3599" w:rsidRPr="00C403B4" w:rsidRDefault="00AA3599" w:rsidP="0088397B">
      <w:pPr>
        <w:pStyle w:val="ac"/>
        <w:spacing w:line="300" w:lineRule="exact"/>
        <w:ind w:right="-28"/>
        <w:jc w:val="both"/>
        <w:rPr>
          <w:rFonts w:hAnsi="ＭＳ 明朝"/>
          <w:sz w:val="28"/>
          <w:szCs w:val="28"/>
        </w:rPr>
      </w:pPr>
      <w:r w:rsidRPr="00C403B4">
        <w:rPr>
          <w:rFonts w:hAnsi="ＭＳ 明朝" w:hint="eastAsia"/>
        </w:rPr>
        <w:t>別紙</w:t>
      </w:r>
      <w:r w:rsidR="0088397B">
        <w:rPr>
          <w:rFonts w:hAnsi="ＭＳ 明朝" w:hint="eastAsia"/>
        </w:rPr>
        <w:t xml:space="preserve">　　</w:t>
      </w:r>
      <w:r w:rsidRPr="0088397B">
        <w:rPr>
          <w:rFonts w:hAnsi="ＭＳ 明朝" w:hint="eastAsia"/>
          <w:sz w:val="26"/>
          <w:szCs w:val="26"/>
        </w:rPr>
        <w:t>富山県社会福祉協議会　施設団体支援課　宛</w:t>
      </w:r>
    </w:p>
    <w:p w14:paraId="36F90B23" w14:textId="012EEBD0" w:rsidR="00AA3599" w:rsidRPr="00C403B4" w:rsidRDefault="00AA3599" w:rsidP="00AA3599">
      <w:pPr>
        <w:pStyle w:val="ac"/>
        <w:spacing w:line="0" w:lineRule="atLeast"/>
        <w:ind w:right="-29"/>
        <w:jc w:val="both"/>
        <w:rPr>
          <w:rFonts w:hAnsi="ＭＳ 明朝"/>
          <w:sz w:val="42"/>
          <w:szCs w:val="42"/>
        </w:rPr>
      </w:pPr>
      <w:r w:rsidRPr="00C403B4">
        <w:rPr>
          <w:rFonts w:hAnsi="ＭＳ 明朝" w:hint="eastAsia"/>
        </w:rPr>
        <w:t xml:space="preserve">　　　　　</w:t>
      </w:r>
      <w:r w:rsidRPr="009870AB">
        <w:rPr>
          <w:rFonts w:hAnsi="ＭＳ 明朝" w:hint="eastAsia"/>
        </w:rPr>
        <w:t>ＦＡＸ　０７６－４３２－６５３２</w:t>
      </w:r>
    </w:p>
    <w:p w14:paraId="2EE30A09" w14:textId="2FC333F1" w:rsidR="00AA3599" w:rsidRDefault="00AA3599" w:rsidP="00AA3599">
      <w:pPr>
        <w:pStyle w:val="ac"/>
        <w:spacing w:line="0" w:lineRule="atLeast"/>
        <w:ind w:right="-28"/>
        <w:jc w:val="both"/>
        <w:rPr>
          <w:rFonts w:hAnsi="ＭＳ 明朝"/>
        </w:rPr>
      </w:pPr>
      <w:r w:rsidRPr="00C403B4">
        <w:rPr>
          <w:rFonts w:hAnsi="ＭＳ 明朝" w:hint="eastAsia"/>
        </w:rPr>
        <w:t xml:space="preserve">　　　　　</w:t>
      </w:r>
      <w:r w:rsidR="00564E3D" w:rsidRPr="00C403B4">
        <w:rPr>
          <w:rFonts w:hAnsi="ＭＳ 明朝" w:hint="eastAsia"/>
        </w:rPr>
        <w:t>Ｅ</w:t>
      </w:r>
      <w:r w:rsidRPr="00C403B4">
        <w:rPr>
          <w:rFonts w:hAnsi="ＭＳ 明朝" w:hint="eastAsia"/>
        </w:rPr>
        <w:t>メール　yamazaki@wel.pref.toyama.jp</w:t>
      </w:r>
    </w:p>
    <w:p w14:paraId="11DE7EBA" w14:textId="77777777" w:rsidR="00C94B05" w:rsidRPr="00C94B05" w:rsidRDefault="00C94B05" w:rsidP="00AA3599">
      <w:pPr>
        <w:pStyle w:val="ac"/>
        <w:spacing w:line="0" w:lineRule="atLeast"/>
        <w:ind w:right="-28"/>
        <w:jc w:val="both"/>
        <w:rPr>
          <w:rFonts w:hAnsi="ＭＳ 明朝"/>
          <w:sz w:val="12"/>
          <w:szCs w:val="12"/>
        </w:rPr>
      </w:pPr>
    </w:p>
    <w:p w14:paraId="279B6F39" w14:textId="4CDB36A7" w:rsidR="00AA3599" w:rsidRPr="00C94B05" w:rsidRDefault="00C94B05" w:rsidP="00C94B05">
      <w:pPr>
        <w:pStyle w:val="ac"/>
        <w:spacing w:line="300" w:lineRule="exact"/>
        <w:ind w:right="-29"/>
        <w:rPr>
          <w:rFonts w:hAnsi="ＭＳ 明朝"/>
          <w:bdr w:val="single" w:sz="4" w:space="0" w:color="auto"/>
        </w:rPr>
      </w:pPr>
      <w:r w:rsidRPr="00C94B05">
        <w:rPr>
          <w:rFonts w:hAnsi="ＭＳ 明朝" w:hint="eastAsia"/>
          <w:sz w:val="28"/>
          <w:szCs w:val="28"/>
          <w:bdr w:val="single" w:sz="4" w:space="0" w:color="auto"/>
        </w:rPr>
        <w:t>令和６年１月５日（金）午後３時　締切</w:t>
      </w:r>
    </w:p>
    <w:p w14:paraId="7133BB8B" w14:textId="77777777" w:rsidR="00C94B05" w:rsidRPr="00C94B05" w:rsidRDefault="00C94B05" w:rsidP="00F538F9">
      <w:pPr>
        <w:pStyle w:val="ac"/>
        <w:spacing w:line="0" w:lineRule="atLeast"/>
        <w:ind w:right="-28"/>
        <w:jc w:val="center"/>
        <w:rPr>
          <w:rFonts w:hAnsi="ＭＳ 明朝"/>
          <w:sz w:val="12"/>
          <w:szCs w:val="12"/>
        </w:rPr>
      </w:pPr>
    </w:p>
    <w:p w14:paraId="6697DA56" w14:textId="11F7F9B8" w:rsidR="00213D6B" w:rsidRDefault="00213D6B" w:rsidP="00F538F9">
      <w:pPr>
        <w:pStyle w:val="ac"/>
        <w:spacing w:line="0" w:lineRule="atLeast"/>
        <w:ind w:right="-28"/>
        <w:jc w:val="center"/>
        <w:rPr>
          <w:rFonts w:hAnsi="ＭＳ 明朝"/>
          <w:sz w:val="30"/>
          <w:szCs w:val="30"/>
        </w:rPr>
      </w:pPr>
      <w:r w:rsidRPr="00BF07AA">
        <w:rPr>
          <w:rFonts w:hAnsi="ＭＳ 明朝" w:hint="eastAsia"/>
          <w:sz w:val="30"/>
          <w:szCs w:val="30"/>
        </w:rPr>
        <w:t>令和６年能登半島地震に係る支援物資要望調査票</w:t>
      </w:r>
    </w:p>
    <w:p w14:paraId="61A2CC9F" w14:textId="63F4EBDD" w:rsidR="00F538F9" w:rsidRPr="00F538F9" w:rsidRDefault="00F538F9" w:rsidP="00C94B05">
      <w:pPr>
        <w:pStyle w:val="ac"/>
        <w:wordWrap w:val="0"/>
        <w:spacing w:line="0" w:lineRule="atLeast"/>
        <w:ind w:right="-28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684"/>
        <w:gridCol w:w="2805"/>
        <w:gridCol w:w="1470"/>
        <w:gridCol w:w="1645"/>
      </w:tblGrid>
      <w:tr w:rsidR="001003DE" w:rsidRPr="00C403B4" w14:paraId="0277AA39" w14:textId="77777777" w:rsidTr="0005792E">
        <w:tc>
          <w:tcPr>
            <w:tcW w:w="456" w:type="dxa"/>
          </w:tcPr>
          <w:p w14:paraId="027AC6D9" w14:textId="1006DD28" w:rsidR="001003DE" w:rsidRPr="00C403B4" w:rsidRDefault="008A041C" w:rsidP="008A041C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 w:rsidRPr="00C403B4">
              <w:rPr>
                <w:rFonts w:hAnsi="ＭＳ 明朝" w:hint="eastAsia"/>
              </w:rPr>
              <w:t>№</w:t>
            </w:r>
          </w:p>
        </w:tc>
        <w:tc>
          <w:tcPr>
            <w:tcW w:w="2684" w:type="dxa"/>
          </w:tcPr>
          <w:p w14:paraId="0D551FCD" w14:textId="4DEA6F7E" w:rsidR="001003DE" w:rsidRPr="00C403B4" w:rsidRDefault="008A041C" w:rsidP="008A041C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 w:rsidRPr="00C403B4">
              <w:rPr>
                <w:rFonts w:hAnsi="ＭＳ 明朝" w:hint="eastAsia"/>
              </w:rPr>
              <w:t>設問</w:t>
            </w:r>
          </w:p>
        </w:tc>
        <w:tc>
          <w:tcPr>
            <w:tcW w:w="5920" w:type="dxa"/>
            <w:gridSpan w:val="3"/>
          </w:tcPr>
          <w:p w14:paraId="3B2B2D5A" w14:textId="1D168F8B" w:rsidR="001003DE" w:rsidRPr="00C403B4" w:rsidRDefault="008A041C" w:rsidP="008A041C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 w:rsidRPr="00C403B4">
              <w:rPr>
                <w:rFonts w:hAnsi="ＭＳ 明朝" w:hint="eastAsia"/>
              </w:rPr>
              <w:t>回答</w:t>
            </w:r>
          </w:p>
        </w:tc>
      </w:tr>
      <w:tr w:rsidR="004314C3" w:rsidRPr="00C403B4" w14:paraId="15EC3943" w14:textId="77777777" w:rsidTr="00401D9B">
        <w:tc>
          <w:tcPr>
            <w:tcW w:w="456" w:type="dxa"/>
          </w:tcPr>
          <w:p w14:paraId="36F9C384" w14:textId="77777777" w:rsidR="004314C3" w:rsidRPr="00C403B4" w:rsidRDefault="004314C3" w:rsidP="00401D9B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 w:rsidRPr="00C403B4">
              <w:rPr>
                <w:rFonts w:hAnsi="ＭＳ 明朝" w:hint="eastAsia"/>
              </w:rPr>
              <w:t>1</w:t>
            </w:r>
          </w:p>
        </w:tc>
        <w:tc>
          <w:tcPr>
            <w:tcW w:w="2684" w:type="dxa"/>
          </w:tcPr>
          <w:p w14:paraId="26CE738D" w14:textId="77777777" w:rsidR="004314C3" w:rsidRDefault="004314C3" w:rsidP="00401D9B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  <w:r w:rsidRPr="00C403B4">
              <w:rPr>
                <w:rFonts w:hAnsi="ＭＳ 明朝" w:cs="Helvetica"/>
                <w:color w:val="202124"/>
              </w:rPr>
              <w:t>法人名</w:t>
            </w:r>
          </w:p>
          <w:p w14:paraId="59339E78" w14:textId="77777777" w:rsidR="004314C3" w:rsidRPr="00E257C5" w:rsidRDefault="004314C3" w:rsidP="00401D9B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color w:val="202124"/>
                <w:sz w:val="18"/>
                <w:szCs w:val="18"/>
              </w:rPr>
            </w:pPr>
            <w:r w:rsidRPr="00E257C5">
              <w:rPr>
                <w:rFonts w:hAnsi="ＭＳ 明朝" w:cs="Helvetica" w:hint="eastAsia"/>
                <w:color w:val="202124"/>
                <w:sz w:val="18"/>
                <w:szCs w:val="18"/>
              </w:rPr>
              <w:t>（</w:t>
            </w:r>
            <w:r w:rsidRPr="00E257C5">
              <w:rPr>
                <w:rFonts w:hAnsi="ＭＳ 明朝"/>
                <w:color w:val="202124"/>
                <w:sz w:val="18"/>
                <w:szCs w:val="18"/>
              </w:rPr>
              <w:t>「社会福祉法人」等、</w:t>
            </w:r>
          </w:p>
          <w:p w14:paraId="2C534EEA" w14:textId="77777777" w:rsidR="004314C3" w:rsidRPr="00C403B4" w:rsidRDefault="004314C3" w:rsidP="00401D9B">
            <w:pPr>
              <w:pStyle w:val="ac"/>
              <w:spacing w:line="300" w:lineRule="exact"/>
              <w:ind w:right="-29"/>
              <w:jc w:val="both"/>
              <w:rPr>
                <w:rFonts w:hAnsi="ＭＳ 明朝"/>
              </w:rPr>
            </w:pPr>
            <w:r w:rsidRPr="00E257C5">
              <w:rPr>
                <w:rFonts w:hAnsi="ＭＳ 明朝"/>
                <w:color w:val="202124"/>
                <w:sz w:val="18"/>
                <w:szCs w:val="18"/>
              </w:rPr>
              <w:t>法人格もご記入ください。</w:t>
            </w:r>
            <w:r w:rsidRPr="00E257C5">
              <w:rPr>
                <w:rFonts w:hAnsi="ＭＳ 明朝" w:hint="eastAsia"/>
                <w:color w:val="202124"/>
                <w:sz w:val="18"/>
                <w:szCs w:val="18"/>
              </w:rPr>
              <w:t>）</w:t>
            </w:r>
          </w:p>
        </w:tc>
        <w:tc>
          <w:tcPr>
            <w:tcW w:w="5920" w:type="dxa"/>
            <w:gridSpan w:val="3"/>
          </w:tcPr>
          <w:p w14:paraId="13074160" w14:textId="77777777" w:rsidR="004314C3" w:rsidRPr="00755D5B" w:rsidRDefault="004314C3" w:rsidP="00401D9B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  <w:r w:rsidRPr="00755D5B">
              <w:rPr>
                <w:rFonts w:ascii="ＭＳ ゴシック" w:eastAsia="ＭＳ ゴシック" w:hAnsi="ＭＳ ゴシック" w:hint="eastAsia"/>
                <w:color w:val="202124"/>
              </w:rPr>
              <w:t xml:space="preserve">　</w:t>
            </w:r>
          </w:p>
          <w:p w14:paraId="1863B59A" w14:textId="77777777" w:rsidR="004314C3" w:rsidRPr="00755D5B" w:rsidRDefault="004314C3" w:rsidP="00401D9B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  <w:r w:rsidRPr="00755D5B">
              <w:rPr>
                <w:rFonts w:ascii="ＭＳ ゴシック" w:eastAsia="ＭＳ ゴシック" w:hAnsi="ＭＳ ゴシック" w:hint="eastAsia"/>
                <w:color w:val="202124"/>
              </w:rPr>
              <w:t xml:space="preserve">　</w:t>
            </w:r>
          </w:p>
          <w:p w14:paraId="443A917D" w14:textId="77777777" w:rsidR="004314C3" w:rsidRPr="00755D5B" w:rsidRDefault="004314C3" w:rsidP="00401D9B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1003DE" w:rsidRPr="00C403B4" w14:paraId="51D88651" w14:textId="77777777" w:rsidTr="0005792E">
        <w:tc>
          <w:tcPr>
            <w:tcW w:w="456" w:type="dxa"/>
          </w:tcPr>
          <w:p w14:paraId="43C9ECA0" w14:textId="7F3F6DF5" w:rsidR="001003DE" w:rsidRPr="00C403B4" w:rsidRDefault="004314C3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684" w:type="dxa"/>
          </w:tcPr>
          <w:p w14:paraId="45DAFCDE" w14:textId="77777777" w:rsidR="00101DB1" w:rsidRDefault="004314C3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要望の有無</w:t>
            </w:r>
          </w:p>
          <w:p w14:paraId="3AF1A1BF" w14:textId="00BC3B47" w:rsidR="004314C3" w:rsidRPr="00101DB1" w:rsidRDefault="00CE7101" w:rsidP="00101DB1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color w:val="202124"/>
                <w:sz w:val="18"/>
                <w:szCs w:val="18"/>
              </w:rPr>
            </w:pPr>
            <w:r>
              <w:rPr>
                <w:rFonts w:hAnsi="ＭＳ 明朝" w:hint="eastAsia"/>
                <w:color w:val="202124"/>
                <w:sz w:val="18"/>
                <w:szCs w:val="18"/>
              </w:rPr>
              <w:t>（</w:t>
            </w:r>
            <w:r w:rsidR="00101DB1" w:rsidRPr="00101DB1">
              <w:rPr>
                <w:rFonts w:hAnsi="ＭＳ 明朝" w:hint="eastAsia"/>
                <w:color w:val="202124"/>
                <w:sz w:val="18"/>
                <w:szCs w:val="18"/>
              </w:rPr>
              <w:t>「有」の場合、以下の項目をご記入ください。</w:t>
            </w:r>
            <w:r>
              <w:rPr>
                <w:rFonts w:hAnsi="ＭＳ 明朝" w:hint="eastAsia"/>
                <w:color w:val="202124"/>
                <w:sz w:val="18"/>
                <w:szCs w:val="18"/>
              </w:rPr>
              <w:t>）</w:t>
            </w:r>
          </w:p>
        </w:tc>
        <w:tc>
          <w:tcPr>
            <w:tcW w:w="5920" w:type="dxa"/>
            <w:gridSpan w:val="3"/>
          </w:tcPr>
          <w:p w14:paraId="18D322A3" w14:textId="62FAD0F6" w:rsidR="00101DB1" w:rsidRDefault="00CE7101" w:rsidP="004314C3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  <w:sz w:val="18"/>
                <w:szCs w:val="18"/>
              </w:rPr>
            </w:pPr>
            <w:r>
              <w:rPr>
                <w:rFonts w:hAnsi="ＭＳ 明朝" w:cs="Helvetica" w:hint="eastAsia"/>
                <w:color w:val="202124"/>
                <w:sz w:val="18"/>
                <w:szCs w:val="18"/>
              </w:rPr>
              <w:t>※</w:t>
            </w:r>
            <w:r w:rsidR="00101DB1">
              <w:rPr>
                <w:rFonts w:hAnsi="ＭＳ 明朝" w:cs="Helvetica" w:hint="eastAsia"/>
                <w:color w:val="202124"/>
                <w:sz w:val="18"/>
                <w:szCs w:val="18"/>
              </w:rPr>
              <w:t>いずれかに「○」印</w:t>
            </w:r>
          </w:p>
          <w:p w14:paraId="4189CE03" w14:textId="77777777" w:rsidR="00101DB1" w:rsidRPr="00101DB1" w:rsidRDefault="00101DB1" w:rsidP="00101DB1">
            <w:pPr>
              <w:pStyle w:val="ac"/>
              <w:spacing w:line="0" w:lineRule="atLeast"/>
              <w:ind w:right="-28"/>
              <w:jc w:val="both"/>
              <w:rPr>
                <w:rFonts w:hAnsi="ＭＳ 明朝" w:cs="Helvetica"/>
                <w:color w:val="202124"/>
                <w:sz w:val="8"/>
                <w:szCs w:val="8"/>
              </w:rPr>
            </w:pPr>
          </w:p>
          <w:p w14:paraId="34879E81" w14:textId="1E309A15" w:rsidR="004314C3" w:rsidRPr="004314C3" w:rsidRDefault="00946D99" w:rsidP="004314C3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  <w:r w:rsidRPr="00755D5B">
              <w:rPr>
                <w:rFonts w:ascii="ＭＳ ゴシック" w:eastAsia="ＭＳ ゴシック" w:hAnsi="ＭＳ ゴシック" w:hint="eastAsia"/>
                <w:color w:val="202124"/>
              </w:rPr>
              <w:t xml:space="preserve">　</w:t>
            </w:r>
            <w:r w:rsidR="00101DB1">
              <w:rPr>
                <w:rFonts w:ascii="ＭＳ ゴシック" w:eastAsia="ＭＳ ゴシック" w:hAnsi="ＭＳ ゴシック" w:hint="eastAsia"/>
                <w:color w:val="202124"/>
              </w:rPr>
              <w:t xml:space="preserve">　　　</w:t>
            </w:r>
            <w:r w:rsidR="004314C3">
              <w:rPr>
                <w:rFonts w:ascii="ＭＳ ゴシック" w:eastAsia="ＭＳ ゴシック" w:hAnsi="ＭＳ ゴシック" w:hint="eastAsia"/>
                <w:color w:val="202124"/>
              </w:rPr>
              <w:t xml:space="preserve">　　有　　　　　　　　　　　無</w:t>
            </w:r>
          </w:p>
        </w:tc>
      </w:tr>
      <w:tr w:rsidR="0005792E" w:rsidRPr="00C403B4" w14:paraId="2AB49C43" w14:textId="77777777" w:rsidTr="0005792E">
        <w:trPr>
          <w:trHeight w:val="454"/>
        </w:trPr>
        <w:tc>
          <w:tcPr>
            <w:tcW w:w="456" w:type="dxa"/>
            <w:vMerge w:val="restart"/>
          </w:tcPr>
          <w:p w14:paraId="7AA5A7E4" w14:textId="571496CC" w:rsidR="0005792E" w:rsidRPr="00C403B4" w:rsidRDefault="004314C3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2684" w:type="dxa"/>
            <w:vMerge w:val="restart"/>
          </w:tcPr>
          <w:p w14:paraId="0F847588" w14:textId="77777777" w:rsidR="0005792E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  <w:r w:rsidRPr="00C403B4">
              <w:rPr>
                <w:rFonts w:hAnsi="ＭＳ 明朝" w:cs="Helvetica"/>
                <w:color w:val="202124"/>
              </w:rPr>
              <w:t>対象「施設・事業所名」</w:t>
            </w:r>
          </w:p>
          <w:p w14:paraId="49523718" w14:textId="77777777" w:rsidR="00E912BC" w:rsidRDefault="00E912BC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  <w:sz w:val="20"/>
                <w:szCs w:val="20"/>
              </w:rPr>
            </w:pPr>
          </w:p>
          <w:p w14:paraId="0D399D1F" w14:textId="05B9F0A9" w:rsidR="0005792E" w:rsidRPr="00C403B4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/>
              </w:rPr>
            </w:pPr>
            <w:r w:rsidRPr="00E257C5">
              <w:rPr>
                <w:rFonts w:hAnsi="ＭＳ 明朝" w:cs="Helvetica" w:hint="eastAsia"/>
                <w:color w:val="202124"/>
                <w:sz w:val="18"/>
                <w:szCs w:val="18"/>
              </w:rPr>
              <w:t>(</w:t>
            </w:r>
            <w:r w:rsidRPr="00E257C5">
              <w:rPr>
                <w:rFonts w:hAnsi="ＭＳ 明朝" w:cs="Helvetica"/>
                <w:color w:val="202124"/>
                <w:sz w:val="18"/>
                <w:szCs w:val="18"/>
              </w:rPr>
              <w:t>事業所種別が分かるようにご記入ください。</w:t>
            </w:r>
            <w:r w:rsidRPr="00E257C5">
              <w:rPr>
                <w:rFonts w:hAnsi="ＭＳ 明朝" w:cs="Helvetica" w:hint="eastAsia"/>
                <w:color w:val="202124"/>
                <w:sz w:val="18"/>
                <w:szCs w:val="18"/>
              </w:rPr>
              <w:t xml:space="preserve">　</w:t>
            </w:r>
            <w:r w:rsidRPr="00E257C5">
              <w:rPr>
                <w:rFonts w:hAnsi="ＭＳ 明朝" w:hint="eastAsia"/>
                <w:color w:val="202124"/>
                <w:sz w:val="18"/>
                <w:szCs w:val="18"/>
              </w:rPr>
              <w:t xml:space="preserve">例　</w:t>
            </w:r>
            <w:r w:rsidRPr="00E257C5">
              <w:rPr>
                <w:rFonts w:hAnsi="ＭＳ 明朝"/>
                <w:color w:val="202124"/>
                <w:sz w:val="18"/>
                <w:szCs w:val="18"/>
              </w:rPr>
              <w:t>特別養護老人ホーム</w:t>
            </w:r>
            <w:r w:rsidRPr="00E257C5">
              <w:rPr>
                <w:rFonts w:hAnsi="ＭＳ 明朝" w:cs="ＭＳ 明朝" w:hint="eastAsia"/>
                <w:color w:val="202124"/>
                <w:sz w:val="18"/>
                <w:szCs w:val="18"/>
              </w:rPr>
              <w:t>●●</w:t>
            </w:r>
            <w:r w:rsidRPr="00E257C5">
              <w:rPr>
                <w:rFonts w:hAnsi="ＭＳ 明朝"/>
                <w:color w:val="202124"/>
                <w:sz w:val="18"/>
                <w:szCs w:val="18"/>
              </w:rPr>
              <w:t>、デイサービスセンター</w:t>
            </w:r>
            <w:r w:rsidRPr="00E257C5">
              <w:rPr>
                <w:rFonts w:hAnsi="ＭＳ 明朝" w:cs="ＭＳ 明朝" w:hint="eastAsia"/>
                <w:color w:val="202124"/>
                <w:sz w:val="18"/>
                <w:szCs w:val="18"/>
              </w:rPr>
              <w:t>●●</w:t>
            </w:r>
            <w:r w:rsidRPr="00E257C5">
              <w:rPr>
                <w:rFonts w:hAnsi="ＭＳ 明朝"/>
                <w:color w:val="202124"/>
                <w:sz w:val="18"/>
                <w:szCs w:val="18"/>
              </w:rPr>
              <w:t>、</w:t>
            </w:r>
            <w:r w:rsidRPr="00E257C5">
              <w:rPr>
                <w:rFonts w:hAnsi="ＭＳ 明朝" w:cs="ＭＳ 明朝" w:hint="eastAsia"/>
                <w:color w:val="202124"/>
                <w:sz w:val="18"/>
                <w:szCs w:val="18"/>
              </w:rPr>
              <w:t>●●</w:t>
            </w:r>
            <w:r w:rsidRPr="00E257C5">
              <w:rPr>
                <w:rFonts w:hAnsi="ＭＳ 明朝"/>
                <w:color w:val="202124"/>
                <w:sz w:val="18"/>
                <w:szCs w:val="18"/>
              </w:rPr>
              <w:t>こども園、就労支援施設B型</w:t>
            </w:r>
            <w:r w:rsidRPr="00E257C5">
              <w:rPr>
                <w:rFonts w:hAnsi="ＭＳ 明朝" w:cs="ＭＳ 明朝" w:hint="eastAsia"/>
                <w:color w:val="202124"/>
                <w:sz w:val="18"/>
                <w:szCs w:val="18"/>
              </w:rPr>
              <w:t>●●</w:t>
            </w:r>
            <w:r w:rsidRPr="00E257C5">
              <w:rPr>
                <w:rFonts w:hAnsi="ＭＳ 明朝"/>
                <w:color w:val="202124"/>
                <w:sz w:val="18"/>
                <w:szCs w:val="18"/>
              </w:rPr>
              <w:t xml:space="preserve">　等</w:t>
            </w:r>
            <w:r w:rsidRPr="00E257C5">
              <w:rPr>
                <w:rFonts w:hAnsi="ＭＳ 明朝" w:hint="eastAsia"/>
                <w:color w:val="202124"/>
                <w:sz w:val="18"/>
                <w:szCs w:val="18"/>
              </w:rPr>
              <w:t>）</w:t>
            </w:r>
          </w:p>
        </w:tc>
        <w:tc>
          <w:tcPr>
            <w:tcW w:w="5920" w:type="dxa"/>
            <w:gridSpan w:val="3"/>
            <w:tcBorders>
              <w:bottom w:val="dashed" w:sz="4" w:space="0" w:color="auto"/>
            </w:tcBorders>
            <w:vAlign w:val="center"/>
          </w:tcPr>
          <w:p w14:paraId="4026C732" w14:textId="10B70220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4BE7C15A" w14:textId="77777777" w:rsidTr="0005792E">
        <w:trPr>
          <w:trHeight w:val="454"/>
        </w:trPr>
        <w:tc>
          <w:tcPr>
            <w:tcW w:w="456" w:type="dxa"/>
            <w:vMerge/>
          </w:tcPr>
          <w:p w14:paraId="686A0D64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4790A8B8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5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56A32" w14:textId="57D95187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4CA574B5" w14:textId="77777777" w:rsidTr="0005792E">
        <w:trPr>
          <w:trHeight w:val="454"/>
        </w:trPr>
        <w:tc>
          <w:tcPr>
            <w:tcW w:w="456" w:type="dxa"/>
            <w:vMerge/>
          </w:tcPr>
          <w:p w14:paraId="19273E28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118855FB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5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5742AB" w14:textId="47199053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2DB9AC19" w14:textId="77777777" w:rsidTr="0005792E">
        <w:trPr>
          <w:trHeight w:val="454"/>
        </w:trPr>
        <w:tc>
          <w:tcPr>
            <w:tcW w:w="456" w:type="dxa"/>
            <w:vMerge/>
          </w:tcPr>
          <w:p w14:paraId="5EDF889A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408858EE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5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C88C42" w14:textId="3AC29BDD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1FBCD28A" w14:textId="77777777" w:rsidTr="0005792E">
        <w:trPr>
          <w:trHeight w:val="454"/>
        </w:trPr>
        <w:tc>
          <w:tcPr>
            <w:tcW w:w="456" w:type="dxa"/>
            <w:vMerge/>
          </w:tcPr>
          <w:p w14:paraId="4054756F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0329F945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5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4C8CA7" w14:textId="56E253B6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2AD4F808" w14:textId="77777777" w:rsidTr="0005792E">
        <w:trPr>
          <w:trHeight w:val="454"/>
        </w:trPr>
        <w:tc>
          <w:tcPr>
            <w:tcW w:w="456" w:type="dxa"/>
            <w:vMerge/>
          </w:tcPr>
          <w:p w14:paraId="207322D8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7C0C6BF1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5920" w:type="dxa"/>
            <w:gridSpan w:val="3"/>
            <w:tcBorders>
              <w:top w:val="dashed" w:sz="4" w:space="0" w:color="auto"/>
            </w:tcBorders>
            <w:vAlign w:val="center"/>
          </w:tcPr>
          <w:p w14:paraId="0395F497" w14:textId="43B25292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080C0073" w14:textId="77777777" w:rsidTr="00887262">
        <w:trPr>
          <w:trHeight w:val="454"/>
        </w:trPr>
        <w:tc>
          <w:tcPr>
            <w:tcW w:w="456" w:type="dxa"/>
            <w:vMerge w:val="restart"/>
          </w:tcPr>
          <w:p w14:paraId="6DDB7AAC" w14:textId="6A1DFED8" w:rsidR="0005792E" w:rsidRPr="00C403B4" w:rsidRDefault="004314C3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2684" w:type="dxa"/>
            <w:tcBorders>
              <w:bottom w:val="dashed" w:sz="4" w:space="0" w:color="auto"/>
            </w:tcBorders>
            <w:vAlign w:val="center"/>
          </w:tcPr>
          <w:p w14:paraId="76A6DB16" w14:textId="5600F296" w:rsidR="0005792E" w:rsidRPr="00C403B4" w:rsidRDefault="0005792E" w:rsidP="00887262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  <w:shd w:val="clear" w:color="auto" w:fill="F8F9FA"/>
              </w:rPr>
            </w:pPr>
            <w:r w:rsidRPr="00C403B4">
              <w:rPr>
                <w:rFonts w:hAnsi="ＭＳ 明朝" w:cs="Helvetica" w:hint="eastAsia"/>
                <w:color w:val="202124"/>
                <w:shd w:val="clear" w:color="auto" w:fill="F8F9FA"/>
              </w:rPr>
              <w:t>1)</w:t>
            </w:r>
            <w:r w:rsidRPr="00C403B4">
              <w:rPr>
                <w:rFonts w:hAnsi="ＭＳ 明朝" w:cs="Helvetica"/>
                <w:color w:val="202124"/>
                <w:shd w:val="clear" w:color="auto" w:fill="F8F9FA"/>
              </w:rPr>
              <w:t>ご担当者</w:t>
            </w:r>
            <w:r w:rsidR="00946D99">
              <w:rPr>
                <w:rFonts w:hAnsi="ＭＳ 明朝" w:cs="Helvetica" w:hint="eastAsia"/>
                <w:color w:val="202124"/>
                <w:shd w:val="clear" w:color="auto" w:fill="F8F9FA"/>
              </w:rPr>
              <w:t>氏</w:t>
            </w:r>
            <w:r w:rsidRPr="00C403B4">
              <w:rPr>
                <w:rFonts w:hAnsi="ＭＳ 明朝" w:cs="Helvetica"/>
                <w:color w:val="202124"/>
                <w:shd w:val="clear" w:color="auto" w:fill="F8F9FA"/>
              </w:rPr>
              <w:t>名</w:t>
            </w:r>
          </w:p>
        </w:tc>
        <w:tc>
          <w:tcPr>
            <w:tcW w:w="5920" w:type="dxa"/>
            <w:gridSpan w:val="3"/>
            <w:tcBorders>
              <w:bottom w:val="dashed" w:sz="4" w:space="0" w:color="auto"/>
            </w:tcBorders>
            <w:vAlign w:val="center"/>
          </w:tcPr>
          <w:p w14:paraId="17FE0B81" w14:textId="2B1682A2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680D4ABD" w14:textId="77777777" w:rsidTr="00275E83">
        <w:trPr>
          <w:trHeight w:val="450"/>
        </w:trPr>
        <w:tc>
          <w:tcPr>
            <w:tcW w:w="456" w:type="dxa"/>
            <w:vMerge/>
          </w:tcPr>
          <w:p w14:paraId="716AE179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58CD7A" w14:textId="5467CC0D" w:rsidR="00275E83" w:rsidRPr="00C403B4" w:rsidRDefault="0005792E" w:rsidP="00275E83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  <w:shd w:val="clear" w:color="auto" w:fill="F8F9FA"/>
              </w:rPr>
            </w:pPr>
            <w:r w:rsidRPr="00C403B4">
              <w:rPr>
                <w:rFonts w:hAnsi="ＭＳ 明朝" w:cs="Helvetica" w:hint="eastAsia"/>
                <w:color w:val="202124"/>
                <w:shd w:val="clear" w:color="auto" w:fill="F8F9FA"/>
              </w:rPr>
              <w:t>2</w:t>
            </w:r>
            <w:r w:rsidRPr="00C403B4">
              <w:rPr>
                <w:rFonts w:hAnsi="ＭＳ 明朝" w:cs="Helvetica"/>
                <w:color w:val="202124"/>
                <w:shd w:val="clear" w:color="auto" w:fill="F8F9FA"/>
              </w:rPr>
              <w:t>)ご担当部署</w:t>
            </w:r>
          </w:p>
        </w:tc>
        <w:tc>
          <w:tcPr>
            <w:tcW w:w="5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CF9829" w14:textId="199E414B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75E83" w:rsidRPr="00C403B4" w14:paraId="2320D6B3" w14:textId="77777777" w:rsidTr="00887262">
        <w:trPr>
          <w:trHeight w:val="435"/>
        </w:trPr>
        <w:tc>
          <w:tcPr>
            <w:tcW w:w="456" w:type="dxa"/>
            <w:vMerge/>
          </w:tcPr>
          <w:p w14:paraId="35F81B88" w14:textId="77777777" w:rsidR="00275E83" w:rsidRPr="00C403B4" w:rsidRDefault="00275E83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450694" w14:textId="192F9115" w:rsidR="00275E83" w:rsidRPr="00C403B4" w:rsidRDefault="00275E83" w:rsidP="00887262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  <w:shd w:val="clear" w:color="auto" w:fill="F8F9FA"/>
              </w:rPr>
            </w:pPr>
            <w:r>
              <w:rPr>
                <w:rFonts w:hAnsi="ＭＳ 明朝" w:cs="Helvetica" w:hint="eastAsia"/>
                <w:color w:val="202124"/>
                <w:shd w:val="clear" w:color="auto" w:fill="F8F9FA"/>
              </w:rPr>
              <w:t>3</w:t>
            </w:r>
            <w:r w:rsidRPr="00C403B4">
              <w:rPr>
                <w:rFonts w:hAnsi="ＭＳ 明朝" w:cs="Helvetica"/>
                <w:color w:val="202124"/>
                <w:shd w:val="clear" w:color="auto" w:fill="F8F9FA"/>
              </w:rPr>
              <w:t>)連絡先</w:t>
            </w:r>
            <w:r>
              <w:rPr>
                <w:rFonts w:hAnsi="ＭＳ 明朝" w:cs="Helvetica" w:hint="eastAsia"/>
                <w:color w:val="202124"/>
                <w:shd w:val="clear" w:color="auto" w:fill="F8F9FA"/>
              </w:rPr>
              <w:t>ご住所</w:t>
            </w:r>
          </w:p>
        </w:tc>
        <w:tc>
          <w:tcPr>
            <w:tcW w:w="592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F84C7" w14:textId="77777777" w:rsidR="00275E83" w:rsidRPr="00755D5B" w:rsidRDefault="00275E83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A83D313" w14:textId="6160FB8D" w:rsidR="00275E83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51A0AE6" w14:textId="609F403D" w:rsidR="00275E83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5792E" w:rsidRPr="00C403B4" w14:paraId="03B0B4C1" w14:textId="77777777" w:rsidTr="00887262">
        <w:trPr>
          <w:trHeight w:val="454"/>
        </w:trPr>
        <w:tc>
          <w:tcPr>
            <w:tcW w:w="456" w:type="dxa"/>
            <w:vMerge/>
          </w:tcPr>
          <w:p w14:paraId="45310DAD" w14:textId="77777777" w:rsidR="0005792E" w:rsidRPr="00C403B4" w:rsidRDefault="0005792E" w:rsidP="00C403B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tcBorders>
              <w:top w:val="dashed" w:sz="4" w:space="0" w:color="auto"/>
            </w:tcBorders>
            <w:vAlign w:val="center"/>
          </w:tcPr>
          <w:p w14:paraId="05E68097" w14:textId="39424260" w:rsidR="0005792E" w:rsidRPr="00C403B4" w:rsidRDefault="00275E83" w:rsidP="00887262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  <w:shd w:val="clear" w:color="auto" w:fill="F8F9FA"/>
              </w:rPr>
            </w:pPr>
            <w:r>
              <w:rPr>
                <w:rFonts w:hAnsi="ＭＳ 明朝" w:cs="Helvetica" w:hint="eastAsia"/>
                <w:color w:val="202124"/>
                <w:shd w:val="clear" w:color="auto" w:fill="F8F9FA"/>
              </w:rPr>
              <w:t>4</w:t>
            </w:r>
            <w:r w:rsidR="00887262" w:rsidRPr="00C403B4">
              <w:rPr>
                <w:rFonts w:hAnsi="ＭＳ 明朝" w:cs="Helvetica"/>
                <w:color w:val="202124"/>
                <w:shd w:val="clear" w:color="auto" w:fill="F8F9FA"/>
              </w:rPr>
              <w:t>)連絡先電話番号</w:t>
            </w:r>
          </w:p>
        </w:tc>
        <w:tc>
          <w:tcPr>
            <w:tcW w:w="5920" w:type="dxa"/>
            <w:gridSpan w:val="3"/>
            <w:tcBorders>
              <w:top w:val="dashed" w:sz="4" w:space="0" w:color="auto"/>
            </w:tcBorders>
            <w:vAlign w:val="center"/>
          </w:tcPr>
          <w:p w14:paraId="76DFD30E" w14:textId="58705334" w:rsidR="0005792E" w:rsidRPr="00755D5B" w:rsidRDefault="00946D99" w:rsidP="0005792E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5438" w:rsidRPr="00C403B4" w14:paraId="7A1473CC" w14:textId="31AEB10E" w:rsidTr="00435438">
        <w:trPr>
          <w:trHeight w:val="285"/>
        </w:trPr>
        <w:tc>
          <w:tcPr>
            <w:tcW w:w="456" w:type="dxa"/>
            <w:vMerge w:val="restart"/>
          </w:tcPr>
          <w:p w14:paraId="2E08B12E" w14:textId="4927197E" w:rsidR="00435438" w:rsidRDefault="004314C3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</w:t>
            </w:r>
          </w:p>
          <w:p w14:paraId="089CBA7B" w14:textId="3298DD93" w:rsidR="00435438" w:rsidRPr="00C403B4" w:rsidRDefault="00435438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</w:rPr>
            </w:pPr>
          </w:p>
        </w:tc>
        <w:tc>
          <w:tcPr>
            <w:tcW w:w="2684" w:type="dxa"/>
            <w:vMerge w:val="restart"/>
          </w:tcPr>
          <w:p w14:paraId="114FB0D5" w14:textId="77777777" w:rsidR="00435438" w:rsidRDefault="00435438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  <w:r>
              <w:rPr>
                <w:rFonts w:hAnsi="ＭＳ 明朝" w:cs="Helvetica" w:hint="eastAsia"/>
                <w:color w:val="202124"/>
              </w:rPr>
              <w:t>必要物品</w:t>
            </w:r>
          </w:p>
          <w:p w14:paraId="39495A19" w14:textId="77777777" w:rsidR="00440776" w:rsidRDefault="00440776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  <w:p w14:paraId="22B3D1B1" w14:textId="77777777" w:rsidR="00435438" w:rsidRDefault="00435438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  <w:r w:rsidRPr="00440776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440776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440776">
              <w:rPr>
                <w:rFonts w:hAnsi="ＭＳ 明朝" w:hint="eastAsia"/>
                <w:sz w:val="18"/>
                <w:szCs w:val="18"/>
              </w:rPr>
              <w:t xml:space="preserve">　　　　（記入例）</w:t>
            </w:r>
          </w:p>
          <w:p w14:paraId="3A902FA3" w14:textId="77777777" w:rsidR="00F538F9" w:rsidRDefault="00F538F9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  <w:p w14:paraId="7F5C1922" w14:textId="77777777" w:rsidR="00F538F9" w:rsidRDefault="00F538F9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  <w:p w14:paraId="44ECB3A0" w14:textId="77777777" w:rsidR="00F538F9" w:rsidRDefault="00F538F9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  <w:p w14:paraId="5B4B573C" w14:textId="77777777" w:rsidR="00F538F9" w:rsidRDefault="00F538F9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  <w:p w14:paraId="6999A3C5" w14:textId="77777777" w:rsidR="00F538F9" w:rsidRDefault="00F538F9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  <w:p w14:paraId="72A436F9" w14:textId="2DCE5D0C" w:rsidR="00F538F9" w:rsidRPr="00440776" w:rsidRDefault="00F538F9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05" w:type="dxa"/>
            <w:tcBorders>
              <w:bottom w:val="dashed" w:sz="4" w:space="0" w:color="auto"/>
              <w:right w:val="dashed" w:sz="4" w:space="0" w:color="auto"/>
            </w:tcBorders>
          </w:tcPr>
          <w:p w14:paraId="3199F338" w14:textId="22A6839C" w:rsidR="00435438" w:rsidRPr="00C403B4" w:rsidRDefault="00435438" w:rsidP="00435438">
            <w:pPr>
              <w:pStyle w:val="ac"/>
              <w:spacing w:line="300" w:lineRule="exact"/>
              <w:ind w:right="-11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color w:val="202124"/>
              </w:rPr>
              <w:t>品目等</w:t>
            </w:r>
          </w:p>
        </w:tc>
        <w:tc>
          <w:tcPr>
            <w:tcW w:w="14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BAC9B2" w14:textId="38E40E48" w:rsidR="00435438" w:rsidRPr="00C403B4" w:rsidRDefault="00435438" w:rsidP="00435438">
            <w:pPr>
              <w:jc w:val="left"/>
              <w:rPr>
                <w:rFonts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個数等</w:t>
            </w:r>
          </w:p>
        </w:tc>
        <w:tc>
          <w:tcPr>
            <w:tcW w:w="1645" w:type="dxa"/>
            <w:tcBorders>
              <w:left w:val="dashed" w:sz="4" w:space="0" w:color="auto"/>
              <w:bottom w:val="dashed" w:sz="4" w:space="0" w:color="auto"/>
            </w:tcBorders>
          </w:tcPr>
          <w:p w14:paraId="15CB3B35" w14:textId="7E6088D8" w:rsidR="00435438" w:rsidRPr="00C403B4" w:rsidRDefault="00435438" w:rsidP="00435438">
            <w:pPr>
              <w:jc w:val="center"/>
              <w:rPr>
                <w:rFonts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438" w:rsidRPr="00C403B4" w14:paraId="7E87CF77" w14:textId="77777777" w:rsidTr="00435438">
        <w:trPr>
          <w:trHeight w:val="600"/>
        </w:trPr>
        <w:tc>
          <w:tcPr>
            <w:tcW w:w="456" w:type="dxa"/>
            <w:vMerge/>
          </w:tcPr>
          <w:p w14:paraId="55084BE3" w14:textId="77777777" w:rsidR="00435438" w:rsidRDefault="00435438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3A5436B5" w14:textId="77777777" w:rsidR="00435438" w:rsidRDefault="00435438" w:rsidP="00435438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2805" w:type="dxa"/>
            <w:tcBorders>
              <w:top w:val="dashed" w:sz="4" w:space="0" w:color="auto"/>
              <w:right w:val="dashed" w:sz="4" w:space="0" w:color="auto"/>
            </w:tcBorders>
          </w:tcPr>
          <w:p w14:paraId="13D9B94D" w14:textId="70B71C41" w:rsidR="00435438" w:rsidRPr="00435438" w:rsidRDefault="00435438" w:rsidP="00435438">
            <w:pPr>
              <w:pStyle w:val="ac"/>
              <w:spacing w:line="300" w:lineRule="exact"/>
              <w:ind w:right="-119"/>
              <w:jc w:val="left"/>
              <w:rPr>
                <w:rFonts w:asciiTheme="majorHAnsi" w:eastAsiaTheme="majorHAnsi" w:hAnsiTheme="majorHAnsi"/>
                <w:color w:val="202124"/>
              </w:rPr>
            </w:pPr>
            <w:r w:rsidRPr="00435438">
              <w:rPr>
                <w:rFonts w:asciiTheme="majorHAnsi" w:eastAsiaTheme="majorHAnsi" w:hAnsiTheme="majorHAnsi" w:hint="eastAsia"/>
                <w:color w:val="202124"/>
              </w:rPr>
              <w:t>清拭用使い捨てタオル</w:t>
            </w:r>
          </w:p>
          <w:p w14:paraId="4BC37F2A" w14:textId="204DA32B" w:rsidR="00435438" w:rsidRPr="00435438" w:rsidRDefault="00F538F9" w:rsidP="00435438">
            <w:pPr>
              <w:pStyle w:val="ac"/>
              <w:spacing w:line="300" w:lineRule="exact"/>
              <w:ind w:right="451"/>
              <w:jc w:val="left"/>
              <w:rPr>
                <w:rFonts w:asciiTheme="majorHAnsi" w:eastAsiaTheme="majorHAnsi" w:hAnsiTheme="majorHAnsi"/>
                <w:color w:val="202124"/>
              </w:rPr>
            </w:pPr>
            <w:r>
              <w:rPr>
                <w:rFonts w:asciiTheme="majorHAnsi" w:eastAsiaTheme="majorHAnsi" w:hAnsiTheme="majorHAnsi" w:hint="eastAsia"/>
                <w:color w:val="202124"/>
              </w:rPr>
              <w:t>（</w:t>
            </w:r>
            <w:r w:rsidR="00553699">
              <w:rPr>
                <w:rFonts w:asciiTheme="majorHAnsi" w:eastAsiaTheme="majorHAnsi" w:hAnsiTheme="majorHAnsi" w:hint="eastAsia"/>
                <w:color w:val="202124"/>
              </w:rPr>
              <w:t>1000</w:t>
            </w:r>
            <w:r w:rsidR="00435438" w:rsidRPr="00435438">
              <w:rPr>
                <w:rFonts w:asciiTheme="majorHAnsi" w:eastAsiaTheme="majorHAnsi" w:hAnsiTheme="majorHAnsi" w:hint="eastAsia"/>
                <w:color w:val="202124"/>
              </w:rPr>
              <w:t>枚入り</w:t>
            </w:r>
            <w:r>
              <w:rPr>
                <w:rFonts w:asciiTheme="majorHAnsi" w:eastAsiaTheme="majorHAnsi" w:hAnsiTheme="majorHAnsi" w:hint="eastAsia"/>
                <w:color w:val="202124"/>
              </w:rPr>
              <w:t>）</w:t>
            </w:r>
          </w:p>
        </w:tc>
        <w:tc>
          <w:tcPr>
            <w:tcW w:w="147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5F25E0E" w14:textId="262E993B" w:rsidR="00435438" w:rsidRPr="00435438" w:rsidRDefault="00553699" w:rsidP="00435438">
            <w:pPr>
              <w:pStyle w:val="ac"/>
              <w:spacing w:line="300" w:lineRule="exact"/>
              <w:ind w:right="-66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color w:val="202124"/>
              </w:rPr>
              <w:t>2</w:t>
            </w:r>
            <w:r w:rsidR="00435438" w:rsidRPr="00435438">
              <w:rPr>
                <w:rFonts w:asciiTheme="majorHAnsi" w:eastAsiaTheme="majorHAnsi" w:hAnsiTheme="majorHAnsi" w:hint="eastAsia"/>
                <w:color w:val="202124"/>
              </w:rPr>
              <w:t>個程度</w:t>
            </w:r>
          </w:p>
        </w:tc>
        <w:tc>
          <w:tcPr>
            <w:tcW w:w="1645" w:type="dxa"/>
            <w:tcBorders>
              <w:top w:val="dashed" w:sz="4" w:space="0" w:color="auto"/>
              <w:left w:val="dashed" w:sz="4" w:space="0" w:color="auto"/>
            </w:tcBorders>
          </w:tcPr>
          <w:p w14:paraId="5E0EF2DC" w14:textId="77777777" w:rsidR="00435438" w:rsidRDefault="00435438" w:rsidP="00435438">
            <w:pPr>
              <w:pStyle w:val="ac"/>
              <w:spacing w:line="300" w:lineRule="exact"/>
              <w:ind w:right="451"/>
              <w:jc w:val="left"/>
              <w:rPr>
                <w:rFonts w:hAnsi="ＭＳ 明朝"/>
              </w:rPr>
            </w:pPr>
          </w:p>
        </w:tc>
      </w:tr>
      <w:tr w:rsidR="00435438" w:rsidRPr="00C403B4" w14:paraId="34ACB981" w14:textId="4EFB00B1" w:rsidTr="00435438">
        <w:trPr>
          <w:trHeight w:val="585"/>
        </w:trPr>
        <w:tc>
          <w:tcPr>
            <w:tcW w:w="456" w:type="dxa"/>
            <w:vMerge/>
          </w:tcPr>
          <w:p w14:paraId="7971036F" w14:textId="77777777" w:rsidR="00435438" w:rsidRDefault="00435438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7F9DBA6C" w14:textId="77777777" w:rsidR="00435438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2805" w:type="dxa"/>
            <w:tcBorders>
              <w:right w:val="dashed" w:sz="4" w:space="0" w:color="auto"/>
            </w:tcBorders>
          </w:tcPr>
          <w:p w14:paraId="7C009DBE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6105C03C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14:paraId="36B2FDCE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4C5AF6C4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645" w:type="dxa"/>
            <w:tcBorders>
              <w:left w:val="dashed" w:sz="4" w:space="0" w:color="auto"/>
            </w:tcBorders>
          </w:tcPr>
          <w:p w14:paraId="4D90D72E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0E566337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</w:tr>
      <w:tr w:rsidR="00435438" w:rsidRPr="00C403B4" w14:paraId="47FB7204" w14:textId="07ACDBFD" w:rsidTr="00435438">
        <w:trPr>
          <w:trHeight w:val="570"/>
        </w:trPr>
        <w:tc>
          <w:tcPr>
            <w:tcW w:w="456" w:type="dxa"/>
            <w:vMerge/>
          </w:tcPr>
          <w:p w14:paraId="610B3AA1" w14:textId="77777777" w:rsidR="00435438" w:rsidRDefault="00435438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06D50FA1" w14:textId="77777777" w:rsidR="00435438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2805" w:type="dxa"/>
            <w:tcBorders>
              <w:right w:val="dashed" w:sz="4" w:space="0" w:color="auto"/>
            </w:tcBorders>
          </w:tcPr>
          <w:p w14:paraId="395275C2" w14:textId="77777777" w:rsidR="00435438" w:rsidRPr="00755D5B" w:rsidRDefault="00435438" w:rsidP="00435438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36C53E7F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14:paraId="1B8EF33B" w14:textId="77777777" w:rsidR="00435438" w:rsidRPr="00755D5B" w:rsidRDefault="00435438">
            <w:pPr>
              <w:widowControl/>
              <w:jc w:val="left"/>
              <w:rPr>
                <w:rFonts w:ascii="ＭＳ ゴシック" w:eastAsia="ＭＳ ゴシック" w:hAnsi="ＭＳ ゴシック"/>
                <w:color w:val="202124"/>
                <w:sz w:val="24"/>
                <w:szCs w:val="24"/>
              </w:rPr>
            </w:pPr>
          </w:p>
          <w:p w14:paraId="5824EC6D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645" w:type="dxa"/>
            <w:tcBorders>
              <w:left w:val="dashed" w:sz="4" w:space="0" w:color="auto"/>
            </w:tcBorders>
          </w:tcPr>
          <w:p w14:paraId="09814026" w14:textId="77777777" w:rsidR="00435438" w:rsidRPr="00755D5B" w:rsidRDefault="00435438">
            <w:pPr>
              <w:widowControl/>
              <w:jc w:val="left"/>
              <w:rPr>
                <w:rFonts w:ascii="ＭＳ ゴシック" w:eastAsia="ＭＳ ゴシック" w:hAnsi="ＭＳ ゴシック"/>
                <w:color w:val="202124"/>
                <w:sz w:val="24"/>
                <w:szCs w:val="24"/>
              </w:rPr>
            </w:pPr>
          </w:p>
          <w:p w14:paraId="0D802E6A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</w:tr>
      <w:tr w:rsidR="00435438" w:rsidRPr="00C403B4" w14:paraId="39C32E27" w14:textId="7A507B65" w:rsidTr="00435438">
        <w:trPr>
          <w:trHeight w:val="420"/>
        </w:trPr>
        <w:tc>
          <w:tcPr>
            <w:tcW w:w="456" w:type="dxa"/>
            <w:vMerge/>
          </w:tcPr>
          <w:p w14:paraId="08348CFB" w14:textId="77777777" w:rsidR="00435438" w:rsidRDefault="00435438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63113C05" w14:textId="77777777" w:rsidR="00435438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2805" w:type="dxa"/>
            <w:tcBorders>
              <w:right w:val="dashed" w:sz="4" w:space="0" w:color="auto"/>
            </w:tcBorders>
          </w:tcPr>
          <w:p w14:paraId="570F0980" w14:textId="77777777" w:rsidR="00435438" w:rsidRPr="00755D5B" w:rsidRDefault="00435438" w:rsidP="00435438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2738668E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14:paraId="05CD849F" w14:textId="77777777" w:rsidR="00435438" w:rsidRPr="00755D5B" w:rsidRDefault="00435438">
            <w:pPr>
              <w:widowControl/>
              <w:jc w:val="left"/>
              <w:rPr>
                <w:rFonts w:ascii="ＭＳ ゴシック" w:eastAsia="ＭＳ ゴシック" w:hAnsi="ＭＳ ゴシック"/>
                <w:color w:val="202124"/>
                <w:sz w:val="24"/>
                <w:szCs w:val="24"/>
              </w:rPr>
            </w:pPr>
          </w:p>
          <w:p w14:paraId="5DB50D56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645" w:type="dxa"/>
            <w:tcBorders>
              <w:left w:val="dashed" w:sz="4" w:space="0" w:color="auto"/>
            </w:tcBorders>
          </w:tcPr>
          <w:p w14:paraId="575113F2" w14:textId="77777777" w:rsidR="00435438" w:rsidRPr="00755D5B" w:rsidRDefault="00435438">
            <w:pPr>
              <w:widowControl/>
              <w:jc w:val="left"/>
              <w:rPr>
                <w:rFonts w:ascii="ＭＳ ゴシック" w:eastAsia="ＭＳ ゴシック" w:hAnsi="ＭＳ ゴシック"/>
                <w:color w:val="202124"/>
                <w:sz w:val="24"/>
                <w:szCs w:val="24"/>
              </w:rPr>
            </w:pPr>
          </w:p>
          <w:p w14:paraId="7C9ABCFC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</w:tr>
      <w:tr w:rsidR="00435438" w:rsidRPr="00C403B4" w14:paraId="23BCECF4" w14:textId="7339E903" w:rsidTr="00435438">
        <w:trPr>
          <w:trHeight w:val="465"/>
        </w:trPr>
        <w:tc>
          <w:tcPr>
            <w:tcW w:w="456" w:type="dxa"/>
            <w:vMerge/>
          </w:tcPr>
          <w:p w14:paraId="574A9A43" w14:textId="77777777" w:rsidR="00435438" w:rsidRDefault="00435438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640CE28A" w14:textId="77777777" w:rsidR="00435438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2805" w:type="dxa"/>
            <w:tcBorders>
              <w:right w:val="dashed" w:sz="4" w:space="0" w:color="auto"/>
            </w:tcBorders>
          </w:tcPr>
          <w:p w14:paraId="365F2809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5D5BBF0B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14:paraId="50376C34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049C6337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645" w:type="dxa"/>
            <w:tcBorders>
              <w:left w:val="dashed" w:sz="4" w:space="0" w:color="auto"/>
            </w:tcBorders>
          </w:tcPr>
          <w:p w14:paraId="1DB96A9D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0FAD1838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</w:tr>
      <w:tr w:rsidR="00435438" w:rsidRPr="00C403B4" w14:paraId="3C322CD0" w14:textId="56BEBDA2" w:rsidTr="003648A2">
        <w:trPr>
          <w:trHeight w:val="240"/>
        </w:trPr>
        <w:tc>
          <w:tcPr>
            <w:tcW w:w="456" w:type="dxa"/>
            <w:vMerge/>
          </w:tcPr>
          <w:p w14:paraId="73F4127C" w14:textId="77777777" w:rsidR="00435438" w:rsidRDefault="00435438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</w:p>
        </w:tc>
        <w:tc>
          <w:tcPr>
            <w:tcW w:w="2684" w:type="dxa"/>
            <w:vMerge/>
          </w:tcPr>
          <w:p w14:paraId="75760FA9" w14:textId="77777777" w:rsidR="00435438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hAnsi="ＭＳ 明朝" w:cs="Helvetica"/>
                <w:color w:val="202124"/>
              </w:rPr>
            </w:pPr>
          </w:p>
        </w:tc>
        <w:tc>
          <w:tcPr>
            <w:tcW w:w="2805" w:type="dxa"/>
            <w:tcBorders>
              <w:right w:val="dashed" w:sz="4" w:space="0" w:color="auto"/>
            </w:tcBorders>
          </w:tcPr>
          <w:p w14:paraId="53DED4C8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4D43C6E5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470" w:type="dxa"/>
            <w:tcBorders>
              <w:left w:val="dashed" w:sz="4" w:space="0" w:color="auto"/>
              <w:right w:val="dashed" w:sz="4" w:space="0" w:color="auto"/>
            </w:tcBorders>
          </w:tcPr>
          <w:p w14:paraId="7B5D21D2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33239389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  <w:tc>
          <w:tcPr>
            <w:tcW w:w="1645" w:type="dxa"/>
            <w:tcBorders>
              <w:left w:val="dashed" w:sz="4" w:space="0" w:color="auto"/>
            </w:tcBorders>
          </w:tcPr>
          <w:p w14:paraId="29230F19" w14:textId="77777777" w:rsidR="00435438" w:rsidRPr="00755D5B" w:rsidRDefault="00435438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  <w:p w14:paraId="6E7DD2AE" w14:textId="77777777" w:rsidR="003648A2" w:rsidRPr="00755D5B" w:rsidRDefault="003648A2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</w:p>
        </w:tc>
      </w:tr>
      <w:tr w:rsidR="007C61F1" w:rsidRPr="00C403B4" w14:paraId="2E303B3F" w14:textId="77777777" w:rsidTr="00D84F24">
        <w:tc>
          <w:tcPr>
            <w:tcW w:w="456" w:type="dxa"/>
          </w:tcPr>
          <w:p w14:paraId="082ABA74" w14:textId="4CA17558" w:rsidR="007C61F1" w:rsidRPr="00C403B4" w:rsidRDefault="004314C3" w:rsidP="00D84F24">
            <w:pPr>
              <w:pStyle w:val="ac"/>
              <w:spacing w:line="300" w:lineRule="exact"/>
              <w:ind w:right="-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</w:t>
            </w:r>
          </w:p>
        </w:tc>
        <w:tc>
          <w:tcPr>
            <w:tcW w:w="2684" w:type="dxa"/>
          </w:tcPr>
          <w:p w14:paraId="1E4C3B48" w14:textId="3FFC8F74" w:rsidR="007C61F1" w:rsidRPr="00C403B4" w:rsidRDefault="007C61F1" w:rsidP="00D84F24">
            <w:pPr>
              <w:pStyle w:val="ac"/>
              <w:spacing w:line="300" w:lineRule="exact"/>
              <w:ind w:right="-29"/>
              <w:jc w:val="both"/>
              <w:rPr>
                <w:rFonts w:hAnsi="ＭＳ 明朝"/>
              </w:rPr>
            </w:pPr>
            <w:r>
              <w:rPr>
                <w:rFonts w:hAnsi="ＭＳ 明朝" w:cs="Helvetica" w:hint="eastAsia"/>
                <w:color w:val="202124"/>
              </w:rPr>
              <w:t>連絡事項等</w:t>
            </w:r>
          </w:p>
        </w:tc>
        <w:tc>
          <w:tcPr>
            <w:tcW w:w="5920" w:type="dxa"/>
            <w:gridSpan w:val="3"/>
          </w:tcPr>
          <w:p w14:paraId="6D8AECDB" w14:textId="77777777" w:rsidR="007C61F1" w:rsidRPr="00755D5B" w:rsidRDefault="007C61F1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  <w:color w:val="202124"/>
              </w:rPr>
            </w:pPr>
            <w:r w:rsidRPr="00755D5B">
              <w:rPr>
                <w:rFonts w:ascii="ＭＳ ゴシック" w:eastAsia="ＭＳ ゴシック" w:hAnsi="ＭＳ ゴシック" w:hint="eastAsia"/>
                <w:color w:val="202124"/>
              </w:rPr>
              <w:t xml:space="preserve">　</w:t>
            </w:r>
          </w:p>
          <w:p w14:paraId="6A4D2FD0" w14:textId="77777777" w:rsidR="007C61F1" w:rsidRPr="00755D5B" w:rsidRDefault="007C61F1" w:rsidP="00D84F24">
            <w:pPr>
              <w:pStyle w:val="ac"/>
              <w:spacing w:line="300" w:lineRule="exact"/>
              <w:ind w:right="-29"/>
              <w:jc w:val="both"/>
              <w:rPr>
                <w:rFonts w:ascii="ＭＳ ゴシック" w:eastAsia="ＭＳ ゴシック" w:hAnsi="ＭＳ ゴシック"/>
              </w:rPr>
            </w:pPr>
            <w:r w:rsidRPr="00755D5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6A58677" w14:textId="0FBF6802" w:rsidR="00657FC6" w:rsidRDefault="00F538F9" w:rsidP="00F538F9">
      <w:pPr>
        <w:pStyle w:val="ac"/>
        <w:spacing w:line="300" w:lineRule="exact"/>
        <w:ind w:right="-29"/>
        <w:jc w:val="both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　　　　　　　　　　　　　　　　以上</w:t>
      </w:r>
    </w:p>
    <w:sectPr w:rsidR="00657FC6" w:rsidSect="002A6DBE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E02B" w14:textId="77777777" w:rsidR="00972D32" w:rsidRDefault="00972D32" w:rsidP="00D37545">
      <w:r>
        <w:separator/>
      </w:r>
    </w:p>
  </w:endnote>
  <w:endnote w:type="continuationSeparator" w:id="0">
    <w:p w14:paraId="2FC5DEB5" w14:textId="77777777" w:rsidR="00972D32" w:rsidRDefault="00972D32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7317" w14:textId="77777777" w:rsidR="00972D32" w:rsidRDefault="00972D32" w:rsidP="00D37545">
      <w:r>
        <w:separator/>
      </w:r>
    </w:p>
  </w:footnote>
  <w:footnote w:type="continuationSeparator" w:id="0">
    <w:p w14:paraId="4A90FCBA" w14:textId="77777777" w:rsidR="00972D32" w:rsidRDefault="00972D32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45"/>
    <w:rsid w:val="00056F31"/>
    <w:rsid w:val="0005792E"/>
    <w:rsid w:val="000613DD"/>
    <w:rsid w:val="00062266"/>
    <w:rsid w:val="00072B7F"/>
    <w:rsid w:val="000822A0"/>
    <w:rsid w:val="00082D57"/>
    <w:rsid w:val="00090C0B"/>
    <w:rsid w:val="000C28CE"/>
    <w:rsid w:val="000E04CE"/>
    <w:rsid w:val="000E084E"/>
    <w:rsid w:val="000F72D2"/>
    <w:rsid w:val="001003DE"/>
    <w:rsid w:val="0010122F"/>
    <w:rsid w:val="00101DB1"/>
    <w:rsid w:val="001A1DAE"/>
    <w:rsid w:val="001B0DB7"/>
    <w:rsid w:val="001C2A3C"/>
    <w:rsid w:val="001C5313"/>
    <w:rsid w:val="001E75E7"/>
    <w:rsid w:val="00205CAB"/>
    <w:rsid w:val="002105E8"/>
    <w:rsid w:val="00213D6B"/>
    <w:rsid w:val="00222B35"/>
    <w:rsid w:val="00222EC7"/>
    <w:rsid w:val="00250BD5"/>
    <w:rsid w:val="00253A87"/>
    <w:rsid w:val="00275E83"/>
    <w:rsid w:val="002A6DBE"/>
    <w:rsid w:val="002B253B"/>
    <w:rsid w:val="002D042F"/>
    <w:rsid w:val="002D40B0"/>
    <w:rsid w:val="003113A0"/>
    <w:rsid w:val="00326880"/>
    <w:rsid w:val="003550D7"/>
    <w:rsid w:val="003648A2"/>
    <w:rsid w:val="003A7D7B"/>
    <w:rsid w:val="003D3C55"/>
    <w:rsid w:val="003D401B"/>
    <w:rsid w:val="003F25CD"/>
    <w:rsid w:val="003F49E9"/>
    <w:rsid w:val="00410412"/>
    <w:rsid w:val="004314C3"/>
    <w:rsid w:val="004323DE"/>
    <w:rsid w:val="00435438"/>
    <w:rsid w:val="00440776"/>
    <w:rsid w:val="00447323"/>
    <w:rsid w:val="004630F8"/>
    <w:rsid w:val="004720BA"/>
    <w:rsid w:val="0047451F"/>
    <w:rsid w:val="0048617F"/>
    <w:rsid w:val="0049187F"/>
    <w:rsid w:val="00491CD2"/>
    <w:rsid w:val="004940F1"/>
    <w:rsid w:val="004B35A6"/>
    <w:rsid w:val="004D0183"/>
    <w:rsid w:val="005118F1"/>
    <w:rsid w:val="00520901"/>
    <w:rsid w:val="00537A45"/>
    <w:rsid w:val="00553699"/>
    <w:rsid w:val="00554A0C"/>
    <w:rsid w:val="00564E3D"/>
    <w:rsid w:val="00575DD2"/>
    <w:rsid w:val="00583288"/>
    <w:rsid w:val="0059019E"/>
    <w:rsid w:val="005A5338"/>
    <w:rsid w:val="005B4A80"/>
    <w:rsid w:val="005C6B25"/>
    <w:rsid w:val="005D3B39"/>
    <w:rsid w:val="005F4043"/>
    <w:rsid w:val="00646E22"/>
    <w:rsid w:val="00657FC6"/>
    <w:rsid w:val="006661A9"/>
    <w:rsid w:val="00696C29"/>
    <w:rsid w:val="006B0174"/>
    <w:rsid w:val="006E4186"/>
    <w:rsid w:val="006E5DC8"/>
    <w:rsid w:val="006E6A75"/>
    <w:rsid w:val="00716A59"/>
    <w:rsid w:val="00720320"/>
    <w:rsid w:val="00743672"/>
    <w:rsid w:val="00755D5B"/>
    <w:rsid w:val="00757B48"/>
    <w:rsid w:val="0078033A"/>
    <w:rsid w:val="0079438B"/>
    <w:rsid w:val="00796AD5"/>
    <w:rsid w:val="007B117B"/>
    <w:rsid w:val="007B4CFB"/>
    <w:rsid w:val="007C61F1"/>
    <w:rsid w:val="007E26B3"/>
    <w:rsid w:val="007F22DA"/>
    <w:rsid w:val="007F4EC4"/>
    <w:rsid w:val="008241AD"/>
    <w:rsid w:val="008311BD"/>
    <w:rsid w:val="008400C9"/>
    <w:rsid w:val="00854408"/>
    <w:rsid w:val="008621A1"/>
    <w:rsid w:val="00876FCF"/>
    <w:rsid w:val="00882EF7"/>
    <w:rsid w:val="0088397B"/>
    <w:rsid w:val="0088478A"/>
    <w:rsid w:val="00887262"/>
    <w:rsid w:val="00887F7F"/>
    <w:rsid w:val="00890B20"/>
    <w:rsid w:val="008A041C"/>
    <w:rsid w:val="008A3B70"/>
    <w:rsid w:val="008A77E4"/>
    <w:rsid w:val="008C4F64"/>
    <w:rsid w:val="008D52D6"/>
    <w:rsid w:val="009063DA"/>
    <w:rsid w:val="00906E93"/>
    <w:rsid w:val="009343EE"/>
    <w:rsid w:val="0094147E"/>
    <w:rsid w:val="00946D99"/>
    <w:rsid w:val="009561F4"/>
    <w:rsid w:val="0096393D"/>
    <w:rsid w:val="00972D32"/>
    <w:rsid w:val="009870AB"/>
    <w:rsid w:val="009A46E9"/>
    <w:rsid w:val="009D477D"/>
    <w:rsid w:val="009D7F3D"/>
    <w:rsid w:val="009E5DF5"/>
    <w:rsid w:val="00A141AC"/>
    <w:rsid w:val="00A215F9"/>
    <w:rsid w:val="00A26650"/>
    <w:rsid w:val="00A51376"/>
    <w:rsid w:val="00A52F9C"/>
    <w:rsid w:val="00A530F6"/>
    <w:rsid w:val="00A83B9B"/>
    <w:rsid w:val="00AA3599"/>
    <w:rsid w:val="00AD6973"/>
    <w:rsid w:val="00AE629E"/>
    <w:rsid w:val="00AE7FE8"/>
    <w:rsid w:val="00B01A88"/>
    <w:rsid w:val="00B13320"/>
    <w:rsid w:val="00B17CB9"/>
    <w:rsid w:val="00B21626"/>
    <w:rsid w:val="00B41D57"/>
    <w:rsid w:val="00B43FB6"/>
    <w:rsid w:val="00B459DB"/>
    <w:rsid w:val="00B46007"/>
    <w:rsid w:val="00B65302"/>
    <w:rsid w:val="00BA1FAD"/>
    <w:rsid w:val="00BC0486"/>
    <w:rsid w:val="00BF07AA"/>
    <w:rsid w:val="00C17838"/>
    <w:rsid w:val="00C403B4"/>
    <w:rsid w:val="00C42085"/>
    <w:rsid w:val="00C6116C"/>
    <w:rsid w:val="00C6221B"/>
    <w:rsid w:val="00C94B05"/>
    <w:rsid w:val="00CA732C"/>
    <w:rsid w:val="00CB76F7"/>
    <w:rsid w:val="00CC31F2"/>
    <w:rsid w:val="00CD1FF4"/>
    <w:rsid w:val="00CD2412"/>
    <w:rsid w:val="00CD7B4C"/>
    <w:rsid w:val="00CE7101"/>
    <w:rsid w:val="00D14441"/>
    <w:rsid w:val="00D1456C"/>
    <w:rsid w:val="00D20B14"/>
    <w:rsid w:val="00D23012"/>
    <w:rsid w:val="00D2318F"/>
    <w:rsid w:val="00D266C6"/>
    <w:rsid w:val="00D37545"/>
    <w:rsid w:val="00D81292"/>
    <w:rsid w:val="00E257C5"/>
    <w:rsid w:val="00E863F2"/>
    <w:rsid w:val="00E912BC"/>
    <w:rsid w:val="00EB101C"/>
    <w:rsid w:val="00EC5149"/>
    <w:rsid w:val="00EC59BC"/>
    <w:rsid w:val="00EC6B11"/>
    <w:rsid w:val="00F0092C"/>
    <w:rsid w:val="00F538F9"/>
    <w:rsid w:val="00F712A6"/>
    <w:rsid w:val="00F87063"/>
    <w:rsid w:val="00F9139F"/>
    <w:rsid w:val="00FA29A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94453"/>
  <w15:chartTrackingRefBased/>
  <w15:docId w15:val="{A96DF118-7CDF-4486-A060-4A685459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Closing"/>
    <w:basedOn w:val="a"/>
    <w:link w:val="ad"/>
    <w:unhideWhenUsed/>
    <w:rsid w:val="00D2318F"/>
    <w:pPr>
      <w:jc w:val="right"/>
    </w:pPr>
    <w:rPr>
      <w:rFonts w:ascii="ＭＳ 明朝"/>
      <w:sz w:val="24"/>
      <w:szCs w:val="24"/>
    </w:rPr>
  </w:style>
  <w:style w:type="character" w:customStyle="1" w:styleId="ad">
    <w:name w:val="結語 (文字)"/>
    <w:basedOn w:val="a0"/>
    <w:link w:val="ac"/>
    <w:rsid w:val="00D2318F"/>
    <w:rPr>
      <w:rFonts w:ascii="ＭＳ 明朝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7B4CF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B35A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E6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020-03\Dropbox\Public\&#65316;&#36899;&#25658;\&#27096;&#24335;-&#12431;&#12540;&#12393;&#22522;&#26412;&#2241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様式-わーど基本型</Template>
  <TotalTime>196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291020-03</dc:creator>
  <cp:keywords/>
  <cp:lastModifiedBy>老施協 富山県</cp:lastModifiedBy>
  <cp:revision>106</cp:revision>
  <cp:lastPrinted>2024-01-05T01:54:00Z</cp:lastPrinted>
  <dcterms:created xsi:type="dcterms:W3CDTF">2024-01-04T00:22:00Z</dcterms:created>
  <dcterms:modified xsi:type="dcterms:W3CDTF">2024-01-05T03:24:00Z</dcterms:modified>
</cp:coreProperties>
</file>